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107"/>
        <w:gridCol w:w="982"/>
        <w:gridCol w:w="106"/>
        <w:gridCol w:w="89"/>
        <w:gridCol w:w="446"/>
        <w:gridCol w:w="446"/>
        <w:gridCol w:w="802"/>
        <w:gridCol w:w="446"/>
        <w:gridCol w:w="178"/>
        <w:gridCol w:w="88"/>
        <w:gridCol w:w="447"/>
        <w:gridCol w:w="1337"/>
        <w:gridCol w:w="106"/>
        <w:gridCol w:w="979"/>
        <w:gridCol w:w="267"/>
        <w:gridCol w:w="1158"/>
        <w:gridCol w:w="1781"/>
        <w:gridCol w:w="135"/>
        <w:gridCol w:w="900"/>
      </w:tblGrid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6559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</w:pPr>
          </w:p>
        </w:tc>
        <w:tc>
          <w:tcPr>
            <w:tcW w:w="4241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</w:pP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9" w:type="dxa"/>
            <w:gridSpan w:val="1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16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sz w:val="16"/>
              </w:rPr>
              <w:t xml:space="preserve">  PROB 46</w:t>
            </w:r>
          </w:p>
          <w:p w:rsidR="00D40203" w:rsidRDefault="00D402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(Rev. 06/10)</w:t>
            </w:r>
          </w:p>
        </w:tc>
        <w:tc>
          <w:tcPr>
            <w:tcW w:w="424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16"/>
              </w:rPr>
            </w:pP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6559" w:type="dxa"/>
            <w:gridSpan w:val="1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16"/>
              </w:rPr>
            </w:pPr>
          </w:p>
        </w:tc>
        <w:tc>
          <w:tcPr>
            <w:tcW w:w="4241" w:type="dxa"/>
            <w:gridSpan w:val="5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left w:w="43" w:type="dxa"/>
              <w:right w:w="43" w:type="dxa"/>
            </w:tcMar>
          </w:tcPr>
          <w:p w:rsidR="00D40203" w:rsidRDefault="00D40203" w:rsidP="00D40203">
            <w:pPr>
              <w:widowControl w:val="0"/>
              <w:rPr>
                <w:sz w:val="20"/>
              </w:rPr>
            </w:pPr>
            <w:r>
              <w:rPr>
                <w:sz w:val="18"/>
              </w:rPr>
              <w:t>This form must be completed and submitted with</w:t>
            </w:r>
          </w:p>
          <w:p w:rsidR="00D40203" w:rsidRDefault="00D40203" w:rsidP="00D40203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18"/>
              </w:rPr>
              <w:t>each</w:t>
            </w:r>
            <w:proofErr w:type="gramEnd"/>
            <w:r>
              <w:rPr>
                <w:sz w:val="18"/>
              </w:rPr>
              <w:t xml:space="preserve"> monthly billing.  Additional sheets may be used.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9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2"/>
              </w:rPr>
              <w:t>MONTHLY TREATMENT REPORT</w:t>
            </w:r>
          </w:p>
        </w:tc>
        <w:tc>
          <w:tcPr>
            <w:tcW w:w="4241" w:type="dxa"/>
            <w:gridSpan w:val="5"/>
            <w:vMerge/>
            <w:tcBorders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</w:tcPr>
          <w:p w:rsidR="00D40203" w:rsidRDefault="00D40203" w:rsidP="00D40203">
            <w:pPr>
              <w:widowControl w:val="0"/>
              <w:rPr>
                <w:sz w:val="20"/>
              </w:rPr>
            </w:pP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6559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20"/>
              </w:rPr>
            </w:pPr>
          </w:p>
        </w:tc>
        <w:tc>
          <w:tcPr>
            <w:tcW w:w="42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20"/>
              </w:rPr>
            </w:pP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3602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1.  PROGRAM NAME:</w:t>
            </w:r>
          </w:p>
        </w:tc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22"/>
              </w:rPr>
            </w:pPr>
            <w:r>
              <w:rPr>
                <w:sz w:val="16"/>
              </w:rPr>
              <w:t>1a.  PROVIDER NAME:</w:t>
            </w:r>
          </w:p>
        </w:tc>
        <w:tc>
          <w:tcPr>
            <w:tcW w:w="424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22"/>
              </w:rPr>
            </w:pPr>
            <w:r>
              <w:rPr>
                <w:sz w:val="16"/>
              </w:rPr>
              <w:t>2.  DATE OF CURRENT TX PLAN (ATTACH REVISIONS):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6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95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2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3.  CLIENT NAME: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3a</w:t>
            </w:r>
            <w:proofErr w:type="gramStart"/>
            <w:r>
              <w:rPr>
                <w:sz w:val="16"/>
              </w:rPr>
              <w:t>.  PACTS</w:t>
            </w:r>
            <w:proofErr w:type="gramEnd"/>
            <w:r>
              <w:rPr>
                <w:sz w:val="16"/>
              </w:rPr>
              <w:t xml:space="preserve"> NO.</w:t>
            </w:r>
          </w:p>
        </w:tc>
        <w:tc>
          <w:tcPr>
            <w:tcW w:w="532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22"/>
              </w:rPr>
            </w:pPr>
            <w:r>
              <w:rPr>
                <w:sz w:val="16"/>
              </w:rPr>
              <w:t>4.  FOR PERIOD COVERING</w:t>
            </w:r>
            <w:r>
              <w:rPr>
                <w:sz w:val="22"/>
              </w:rPr>
              <w:t>: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6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5.  PHASE NO.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5a.  TIME IN PHASE: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6.  PRETRIAL CLIENT:</w:t>
            </w:r>
          </w:p>
        </w:tc>
        <w:tc>
          <w:tcPr>
            <w:tcW w:w="532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22"/>
              </w:rPr>
            </w:pPr>
            <w:r>
              <w:rPr>
                <w:sz w:val="16"/>
              </w:rPr>
              <w:t>7.  CLIENT EMPLOYED:</w:t>
            </w:r>
          </w:p>
        </w:tc>
      </w:tr>
      <w:tr w:rsidR="00731DE4" w:rsidTr="007E1A75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284" w:type="dxa"/>
            <w:gridSpan w:val="4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731DE4" w:rsidRDefault="00731DE4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731DE4" w:rsidRDefault="00731DE4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731DE4" w:rsidRDefault="00731DE4" w:rsidP="005272F3">
            <w:pPr>
              <w:widowControl w:val="0"/>
              <w:ind w:left="763" w:hanging="763"/>
              <w:rPr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>Yes</w:t>
            </w:r>
            <w:r>
              <w:rPr>
                <w:sz w:val="22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532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731DE4" w:rsidRDefault="00731DE4" w:rsidP="005272F3">
            <w:pPr>
              <w:widowControl w:val="0"/>
              <w:ind w:left="1483" w:hanging="1483"/>
              <w:rPr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>Yes</w:t>
            </w:r>
            <w:r>
              <w:rPr>
                <w:sz w:val="22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22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z w:val="22"/>
              </w:rP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>Other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800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0"/>
              </w:rPr>
              <w:t>8.  CONTACTS SINCE LAST REPORT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a. Date</w:t>
            </w:r>
          </w:p>
        </w:tc>
        <w:tc>
          <w:tcPr>
            <w:tcW w:w="233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b. Service (Name &amp; No.)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c. Length of Contact</w:t>
            </w:r>
          </w:p>
        </w:tc>
        <w:tc>
          <w:tcPr>
            <w:tcW w:w="42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d. Comments (No Shows, Tardiness, Issues Addressed)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731DE4">
            <w:pPr>
              <w:widowControl w:val="0"/>
              <w:spacing w:line="192" w:lineRule="auto"/>
              <w:jc w:val="center"/>
              <w:rPr>
                <w:sz w:val="16"/>
              </w:rPr>
            </w:pPr>
            <w:r>
              <w:rPr>
                <w:sz w:val="16"/>
              </w:rPr>
              <w:t>e. Copay (amount collected)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rPr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245" w:lineRule="exact"/>
              <w:rPr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800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9.  URINE TESTING RECORD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128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COLLECTED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Scheduled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Sample Not Tested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Drug Use Admitted</w:t>
            </w:r>
          </w:p>
        </w:tc>
        <w:tc>
          <w:tcPr>
            <w:tcW w:w="10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COLLECTED</w:t>
            </w:r>
          </w:p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BY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SPECIAL TESTS</w:t>
            </w:r>
          </w:p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REQUESTED</w:t>
            </w:r>
          </w:p>
        </w:tc>
        <w:tc>
          <w:tcPr>
            <w:tcW w:w="191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TEST RESULTS (Positive/Negative)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2"/>
              </w:rPr>
            </w:pPr>
            <w:r>
              <w:rPr>
                <w:sz w:val="16"/>
              </w:rPr>
              <w:t>Copay (amount collected)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1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Insuf. Qty. 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Stall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Yes (specify drug)</w:t>
            </w:r>
          </w:p>
        </w:tc>
        <w:tc>
          <w:tcPr>
            <w:tcW w:w="10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16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16"/>
              </w:rPr>
            </w:pPr>
          </w:p>
        </w:tc>
        <w:tc>
          <w:tcPr>
            <w:tcW w:w="191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12"/>
              </w:rPr>
            </w:pP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800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10.  COMMENTS REGARDING CLIENT’S TREATMENT PROGRESS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widowControl w:val="0"/>
              <w:spacing w:line="0" w:lineRule="atLeast"/>
              <w:rPr>
                <w:sz w:val="22"/>
              </w:rPr>
            </w:pPr>
            <w:r>
              <w:rPr>
                <w:sz w:val="18"/>
              </w:rPr>
              <w:t>a. Describe the treatment goals addressed this month (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 xml:space="preserve">Met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sz w:val="18"/>
              </w:rPr>
              <w:t xml:space="preserve"> Not Met):  </w:t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widowControl w:val="0"/>
              <w:spacing w:line="0" w:lineRule="atLeast"/>
              <w:ind w:left="7243" w:hanging="7243"/>
              <w:rPr>
                <w:sz w:val="22"/>
              </w:rPr>
            </w:pPr>
            <w:r>
              <w:rPr>
                <w:sz w:val="18"/>
              </w:rPr>
              <w:t>b. Describe any steps taken by the client this month toward these goals (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 xml:space="preserve">Positive </w:t>
            </w:r>
            <w:r>
              <w:rPr>
                <w:sz w:val="22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>Negative):</w:t>
            </w:r>
            <w:r>
              <w:rPr>
                <w:sz w:val="18"/>
              </w:rPr>
              <w:tab/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  <w:r>
              <w:rPr>
                <w:sz w:val="18"/>
              </w:rPr>
              <w:t>c. Describe any obstacles or setbacks the client encountered this month:</w:t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  <w:r>
              <w:rPr>
                <w:sz w:val="18"/>
              </w:rPr>
              <w:t>d. Describe one unique way the PO/PSO can assist/support the client in treatment over the next month:</w:t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widowControl w:val="0"/>
              <w:spacing w:line="0" w:lineRule="atLeast"/>
              <w:ind w:left="7243" w:hanging="7243"/>
              <w:rPr>
                <w:sz w:val="22"/>
              </w:rPr>
            </w:pPr>
            <w:r>
              <w:rPr>
                <w:sz w:val="18"/>
              </w:rPr>
              <w:t>e. If continued treatment is recommended, discuss the plan for next month (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 xml:space="preserve">Recommended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sz w:val="18"/>
              </w:rPr>
              <w:t xml:space="preserve"> Not Recommended):</w:t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5272F3">
            <w:pPr>
              <w:widowControl w:val="0"/>
              <w:spacing w:line="0" w:lineRule="atLeast"/>
              <w:rPr>
                <w:sz w:val="22"/>
              </w:rPr>
            </w:pPr>
            <w:r>
              <w:rPr>
                <w:sz w:val="18"/>
              </w:rPr>
              <w:t>f. Discuss your observations of the client’s behavior and commitment to treatment</w:t>
            </w:r>
            <w:r>
              <w:rPr>
                <w:sz w:val="16"/>
              </w:rPr>
              <w:t xml:space="preserve"> (</w:t>
            </w:r>
            <w:r w:rsidR="005272F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272F3">
              <w:instrText xml:space="preserve"> FORMCHECKBOX </w:instrText>
            </w:r>
            <w:r w:rsidR="005272F3">
              <w:fldChar w:fldCharType="end"/>
            </w:r>
            <w:r w:rsidR="005272F3">
              <w:t xml:space="preserve"> </w:t>
            </w:r>
            <w:r>
              <w:rPr>
                <w:sz w:val="18"/>
              </w:rPr>
              <w:t xml:space="preserve">Positive    </w:t>
            </w:r>
            <w:r w:rsidR="005272F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272F3">
              <w:instrText xml:space="preserve"> FORMCHECKBOX </w:instrText>
            </w:r>
            <w:r w:rsidR="005272F3">
              <w:fldChar w:fldCharType="end"/>
            </w:r>
            <w:r w:rsidR="005272F3">
              <w:rPr>
                <w:sz w:val="22"/>
              </w:rPr>
              <w:t xml:space="preserve"> </w:t>
            </w:r>
            <w:r>
              <w:rPr>
                <w:sz w:val="18"/>
              </w:rPr>
              <w:t>Negative):</w:t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  <w:r>
              <w:rPr>
                <w:sz w:val="18"/>
              </w:rPr>
              <w:t>g. Comments:</w:t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</w:p>
        </w:tc>
      </w:tr>
      <w:tr w:rsidR="00D40203" w:rsidTr="00513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  <w:tc>
          <w:tcPr>
            <w:tcW w:w="1069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5272F3">
            <w:pPr>
              <w:widowControl w:val="0"/>
              <w:spacing w:line="0" w:lineRule="atLeast"/>
              <w:ind w:left="2923" w:hanging="2923"/>
              <w:rPr>
                <w:sz w:val="22"/>
              </w:rPr>
            </w:pPr>
            <w:r>
              <w:rPr>
                <w:sz w:val="18"/>
              </w:rPr>
              <w:t xml:space="preserve">h. Overall Progress:     </w:t>
            </w:r>
            <w:r w:rsidR="005272F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272F3">
              <w:instrText xml:space="preserve"> FORMCHECKBOX </w:instrText>
            </w:r>
            <w:r w:rsidR="005272F3">
              <w:fldChar w:fldCharType="end"/>
            </w:r>
            <w:r w:rsidR="005272F3">
              <w:t xml:space="preserve"> </w:t>
            </w:r>
            <w:r>
              <w:rPr>
                <w:sz w:val="18"/>
              </w:rPr>
              <w:t>Acceptable</w:t>
            </w:r>
            <w:r>
              <w:rPr>
                <w:sz w:val="18"/>
              </w:rPr>
              <w:tab/>
            </w:r>
            <w:r w:rsidR="005272F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272F3">
              <w:instrText xml:space="preserve"> FORMCHECKBOX </w:instrText>
            </w:r>
            <w:r w:rsidR="005272F3">
              <w:fldChar w:fldCharType="end"/>
            </w:r>
            <w:r w:rsidR="005272F3">
              <w:t xml:space="preserve"> </w:t>
            </w:r>
            <w:r>
              <w:rPr>
                <w:sz w:val="18"/>
              </w:rPr>
              <w:t xml:space="preserve">Unacceptable      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6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16"/>
              </w:rPr>
            </w:pPr>
            <w:r>
              <w:rPr>
                <w:sz w:val="16"/>
              </w:rPr>
              <w:t>SIGNATURE OF COUNSELOR</w:t>
            </w:r>
          </w:p>
        </w:tc>
        <w:tc>
          <w:tcPr>
            <w:tcW w:w="397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0"/>
              </w:rPr>
            </w:pPr>
            <w:r>
              <w:rPr>
                <w:sz w:val="16"/>
              </w:rPr>
              <w:t>DATE</w:t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6826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 w:rsidP="00D40203">
            <w:pPr>
              <w:pStyle w:val="Field10Center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080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rPr>
                <w:sz w:val="22"/>
              </w:rPr>
            </w:pPr>
          </w:p>
        </w:tc>
      </w:tr>
      <w:tr w:rsidR="00D40203" w:rsidTr="007E1A75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1080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40203" w:rsidRDefault="00D40203">
            <w:pPr>
              <w:widowControl w:val="0"/>
              <w:spacing w:line="0" w:lineRule="atLeast"/>
              <w:jc w:val="center"/>
              <w:rPr>
                <w:sz w:val="10"/>
              </w:rPr>
            </w:pPr>
            <w:r>
              <w:rPr>
                <w:sz w:val="18"/>
              </w:rPr>
              <w:lastRenderedPageBreak/>
              <w:t>DISTRIBUTION:     ORIGINAL          CONTRACTOR</w:t>
            </w:r>
          </w:p>
        </w:tc>
      </w:tr>
    </w:tbl>
    <w:p w:rsidR="00D40203" w:rsidRDefault="00D40203">
      <w:pPr>
        <w:widowControl w:val="0"/>
        <w:spacing w:line="120" w:lineRule="exact"/>
        <w:rPr>
          <w:sz w:val="10"/>
        </w:rPr>
      </w:pPr>
    </w:p>
    <w:sectPr w:rsidR="00D40203" w:rsidSect="00D40203">
      <w:pgSz w:w="12240" w:h="15840"/>
      <w:pgMar w:top="720" w:right="720" w:bottom="27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DC" w:rsidRDefault="005A1FDC" w:rsidP="00D40203">
      <w:r>
        <w:separator/>
      </w:r>
    </w:p>
  </w:endnote>
  <w:endnote w:type="continuationSeparator" w:id="0">
    <w:p w:rsidR="005A1FDC" w:rsidRDefault="005A1FDC" w:rsidP="00D4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DC" w:rsidRDefault="005A1FDC" w:rsidP="00D40203">
      <w:r>
        <w:separator/>
      </w:r>
    </w:p>
  </w:footnote>
  <w:footnote w:type="continuationSeparator" w:id="0">
    <w:p w:rsidR="005A1FDC" w:rsidRDefault="005A1FDC" w:rsidP="00D40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bordersDoNotSurroundHeader/>
  <w:bordersDoNotSurroundFooter/>
  <w:proofState w:spelling="clean" w:grammar="clean"/>
  <w:documentProtection w:edit="forms" w:enforcement="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03"/>
    <w:rsid w:val="00513782"/>
    <w:rsid w:val="005272F3"/>
    <w:rsid w:val="005A1FDC"/>
    <w:rsid w:val="00731DE4"/>
    <w:rsid w:val="007C67A7"/>
    <w:rsid w:val="007E1A75"/>
    <w:rsid w:val="009416BE"/>
    <w:rsid w:val="00C96946"/>
    <w:rsid w:val="00D4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46"/>
    <w:rPr>
      <w:sz w:val="24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10Centered">
    <w:name w:val="Field 10 Centered"/>
    <w:basedOn w:val="Normal"/>
    <w:link w:val="Field10CenteredChar"/>
    <w:qFormat/>
    <w:rsid w:val="00C96946"/>
    <w:pPr>
      <w:jc w:val="center"/>
    </w:pPr>
    <w:rPr>
      <w:sz w:val="20"/>
      <w:szCs w:val="20"/>
    </w:rPr>
  </w:style>
  <w:style w:type="character" w:customStyle="1" w:styleId="SYSHYPERTEXT">
    <w:name w:val="SYS_HYPERTEXT"/>
    <w:rPr>
      <w:color w:val="0000FF"/>
      <w:u w:val="single"/>
    </w:rPr>
  </w:style>
  <w:style w:type="character" w:customStyle="1" w:styleId="Field10CenteredChar">
    <w:name w:val="Field 10 Centered Char"/>
    <w:link w:val="Field10Centered"/>
    <w:rsid w:val="00C96946"/>
  </w:style>
  <w:style w:type="paragraph" w:customStyle="1" w:styleId="Field10Left">
    <w:name w:val="Field 10 Left"/>
    <w:basedOn w:val="Normal"/>
    <w:link w:val="Field10LeftChar"/>
    <w:qFormat/>
    <w:rsid w:val="00C96946"/>
    <w:rPr>
      <w:sz w:val="20"/>
      <w:szCs w:val="20"/>
    </w:rPr>
  </w:style>
  <w:style w:type="character" w:customStyle="1" w:styleId="Field10LeftChar">
    <w:name w:val="Field 10 Left Char"/>
    <w:link w:val="Field10Left"/>
    <w:rsid w:val="00C96946"/>
  </w:style>
  <w:style w:type="paragraph" w:customStyle="1" w:styleId="Field8Centered">
    <w:name w:val="Field 8 Centered"/>
    <w:basedOn w:val="Field10Centered"/>
    <w:link w:val="Field8CenteredChar"/>
    <w:qFormat/>
    <w:rsid w:val="00C96946"/>
    <w:rPr>
      <w:sz w:val="16"/>
      <w:szCs w:val="16"/>
    </w:rPr>
  </w:style>
  <w:style w:type="character" w:customStyle="1" w:styleId="Field8CenteredChar">
    <w:name w:val="Field 8 Centered Char"/>
    <w:link w:val="Field8Centered"/>
    <w:rsid w:val="00C96946"/>
    <w:rPr>
      <w:sz w:val="16"/>
      <w:szCs w:val="16"/>
    </w:rPr>
  </w:style>
  <w:style w:type="paragraph" w:customStyle="1" w:styleId="Field8Left">
    <w:name w:val="Field 8 Left"/>
    <w:basedOn w:val="Normal"/>
    <w:link w:val="Field8LeftChar"/>
    <w:qFormat/>
    <w:rsid w:val="00C96946"/>
    <w:rPr>
      <w:sz w:val="16"/>
    </w:rPr>
  </w:style>
  <w:style w:type="character" w:customStyle="1" w:styleId="Field8LeftChar">
    <w:name w:val="Field 8 Left Char"/>
    <w:link w:val="Field8Left"/>
    <w:rsid w:val="00C96946"/>
    <w:rPr>
      <w:sz w:val="16"/>
      <w:szCs w:val="16"/>
    </w:rPr>
  </w:style>
  <w:style w:type="paragraph" w:customStyle="1" w:styleId="Field9Centered">
    <w:name w:val="Field 9 Centered"/>
    <w:basedOn w:val="Normal"/>
    <w:link w:val="Field9CenteredChar"/>
    <w:qFormat/>
    <w:rsid w:val="00C96946"/>
    <w:pPr>
      <w:jc w:val="center"/>
    </w:pPr>
    <w:rPr>
      <w:sz w:val="18"/>
    </w:rPr>
  </w:style>
  <w:style w:type="character" w:customStyle="1" w:styleId="Field9CenteredChar">
    <w:name w:val="Field 9 Centered Char"/>
    <w:link w:val="Field9Centered"/>
    <w:rsid w:val="00C96946"/>
    <w:rPr>
      <w:sz w:val="18"/>
      <w:szCs w:val="16"/>
    </w:rPr>
  </w:style>
  <w:style w:type="paragraph" w:customStyle="1" w:styleId="Field9Left">
    <w:name w:val="Field 9 Left"/>
    <w:basedOn w:val="Normal"/>
    <w:link w:val="Field9LeftChar"/>
    <w:qFormat/>
    <w:rsid w:val="00C96946"/>
    <w:rPr>
      <w:sz w:val="18"/>
    </w:rPr>
  </w:style>
  <w:style w:type="character" w:customStyle="1" w:styleId="Field9LeftChar">
    <w:name w:val="Field 9 Left Char"/>
    <w:link w:val="Field9Left"/>
    <w:rsid w:val="00C96946"/>
    <w:rPr>
      <w:sz w:val="18"/>
      <w:szCs w:val="16"/>
    </w:rPr>
  </w:style>
  <w:style w:type="paragraph" w:customStyle="1" w:styleId="Field10Right">
    <w:name w:val="Field 10 Right"/>
    <w:basedOn w:val="Normal"/>
    <w:link w:val="Field10RightChar"/>
    <w:qFormat/>
    <w:rsid w:val="00C96946"/>
    <w:pPr>
      <w:jc w:val="right"/>
    </w:pPr>
    <w:rPr>
      <w:sz w:val="20"/>
      <w:szCs w:val="20"/>
    </w:rPr>
  </w:style>
  <w:style w:type="character" w:customStyle="1" w:styleId="Field10RightChar">
    <w:name w:val="Field 10 Right Char"/>
    <w:link w:val="Field10Right"/>
    <w:rsid w:val="00C96946"/>
  </w:style>
  <w:style w:type="paragraph" w:customStyle="1" w:styleId="Field9Right">
    <w:name w:val="Field 9 Right"/>
    <w:basedOn w:val="Field9Left"/>
    <w:link w:val="Field9RightChar"/>
    <w:qFormat/>
    <w:rsid w:val="00C96946"/>
    <w:pPr>
      <w:jc w:val="right"/>
    </w:pPr>
    <w:rPr>
      <w:szCs w:val="18"/>
    </w:rPr>
  </w:style>
  <w:style w:type="character" w:customStyle="1" w:styleId="Field9RightChar">
    <w:name w:val="Field 9 Right Char"/>
    <w:link w:val="Field9Right"/>
    <w:rsid w:val="00C96946"/>
    <w:rPr>
      <w:sz w:val="18"/>
      <w:szCs w:val="18"/>
    </w:rPr>
  </w:style>
  <w:style w:type="paragraph" w:customStyle="1" w:styleId="Field8Right">
    <w:name w:val="Field 8 Right"/>
    <w:basedOn w:val="Normal"/>
    <w:link w:val="Field8RightChar"/>
    <w:qFormat/>
    <w:rsid w:val="00C96946"/>
    <w:pPr>
      <w:jc w:val="right"/>
    </w:pPr>
    <w:rPr>
      <w:sz w:val="16"/>
      <w:szCs w:val="20"/>
    </w:rPr>
  </w:style>
  <w:style w:type="character" w:customStyle="1" w:styleId="Field8RightChar">
    <w:name w:val="Field 8 Right Char"/>
    <w:link w:val="Field8Right"/>
    <w:rsid w:val="00C96946"/>
    <w:rPr>
      <w:sz w:val="16"/>
    </w:rPr>
  </w:style>
  <w:style w:type="paragraph" w:customStyle="1" w:styleId="Field75Centered">
    <w:name w:val="Field 7.5 Centered"/>
    <w:basedOn w:val="Field8Centered"/>
    <w:link w:val="Field75CenteredChar"/>
    <w:qFormat/>
    <w:rsid w:val="00C96946"/>
    <w:rPr>
      <w:sz w:val="15"/>
      <w:szCs w:val="15"/>
    </w:rPr>
  </w:style>
  <w:style w:type="character" w:customStyle="1" w:styleId="Field75CenteredChar">
    <w:name w:val="Field 7.5 Centered Char"/>
    <w:link w:val="Field75Centered"/>
    <w:rsid w:val="00C96946"/>
    <w:rPr>
      <w:sz w:val="15"/>
      <w:szCs w:val="15"/>
    </w:rPr>
  </w:style>
  <w:style w:type="paragraph" w:customStyle="1" w:styleId="Field75Right">
    <w:name w:val="Field 7.5 Right"/>
    <w:basedOn w:val="Field75Centered"/>
    <w:link w:val="Field75RightChar"/>
    <w:qFormat/>
    <w:rsid w:val="00C96946"/>
    <w:pPr>
      <w:jc w:val="right"/>
    </w:pPr>
  </w:style>
  <w:style w:type="character" w:customStyle="1" w:styleId="Field75RightChar">
    <w:name w:val="Field 7.5 Right Char"/>
    <w:link w:val="Field75Right"/>
    <w:rsid w:val="00C96946"/>
    <w:rPr>
      <w:sz w:val="15"/>
      <w:szCs w:val="15"/>
    </w:rPr>
  </w:style>
  <w:style w:type="paragraph" w:customStyle="1" w:styleId="Field75Left">
    <w:name w:val="Field 7.5 Left"/>
    <w:basedOn w:val="Field75Right"/>
    <w:link w:val="Field75LeftChar"/>
    <w:qFormat/>
    <w:rsid w:val="00C96946"/>
    <w:pPr>
      <w:jc w:val="left"/>
    </w:pPr>
  </w:style>
  <w:style w:type="character" w:customStyle="1" w:styleId="Field75LeftChar">
    <w:name w:val="Field 7.5 Left Char"/>
    <w:link w:val="Field75Left"/>
    <w:rsid w:val="00C96946"/>
    <w:rPr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D402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0203"/>
    <w:rPr>
      <w:sz w:val="24"/>
      <w:szCs w:val="16"/>
    </w:rPr>
  </w:style>
  <w:style w:type="paragraph" w:styleId="Footer">
    <w:name w:val="footer"/>
    <w:basedOn w:val="Normal"/>
    <w:link w:val="FooterChar"/>
    <w:uiPriority w:val="99"/>
    <w:unhideWhenUsed/>
    <w:rsid w:val="00D402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0203"/>
    <w:rPr>
      <w:sz w:val="24"/>
      <w:szCs w:val="16"/>
    </w:rPr>
  </w:style>
  <w:style w:type="paragraph" w:customStyle="1" w:styleId="FildCenter">
    <w:name w:val="Fild Center"/>
    <w:basedOn w:val="Normal"/>
    <w:link w:val="FildCenterChar"/>
    <w:qFormat/>
    <w:rsid w:val="00C96946"/>
    <w:pPr>
      <w:widowControl w:val="0"/>
      <w:jc w:val="center"/>
    </w:pPr>
    <w:rPr>
      <w:sz w:val="16"/>
      <w:szCs w:val="20"/>
    </w:rPr>
  </w:style>
  <w:style w:type="character" w:customStyle="1" w:styleId="FildCenterChar">
    <w:name w:val="Fild Center Char"/>
    <w:link w:val="FildCenter"/>
    <w:rsid w:val="00C96946"/>
    <w:rPr>
      <w:sz w:val="16"/>
    </w:rPr>
  </w:style>
  <w:style w:type="paragraph" w:customStyle="1" w:styleId="FieldLeft">
    <w:name w:val="Field Left"/>
    <w:basedOn w:val="Normal"/>
    <w:link w:val="FieldLeftChar"/>
    <w:qFormat/>
    <w:rsid w:val="00C96946"/>
    <w:pPr>
      <w:widowControl w:val="0"/>
    </w:pPr>
    <w:rPr>
      <w:sz w:val="18"/>
      <w:szCs w:val="20"/>
    </w:rPr>
  </w:style>
  <w:style w:type="character" w:customStyle="1" w:styleId="FieldLeftChar">
    <w:name w:val="Field Left Char"/>
    <w:link w:val="FieldLeft"/>
    <w:rsid w:val="00C96946"/>
    <w:rPr>
      <w:sz w:val="18"/>
    </w:rPr>
  </w:style>
  <w:style w:type="paragraph" w:customStyle="1" w:styleId="Field85Left">
    <w:name w:val="Field 8.5 Left"/>
    <w:basedOn w:val="Field9Left"/>
    <w:link w:val="Field85LeftChar"/>
    <w:qFormat/>
    <w:rsid w:val="00C96946"/>
    <w:rPr>
      <w:sz w:val="17"/>
      <w:szCs w:val="17"/>
    </w:rPr>
  </w:style>
  <w:style w:type="character" w:customStyle="1" w:styleId="Field85LeftChar">
    <w:name w:val="Field 8.5 Left Char"/>
    <w:link w:val="Field85Left"/>
    <w:rsid w:val="00C96946"/>
    <w:rPr>
      <w:sz w:val="17"/>
      <w:szCs w:val="17"/>
    </w:rPr>
  </w:style>
  <w:style w:type="paragraph" w:customStyle="1" w:styleId="Field85Centered">
    <w:name w:val="Field 8.5 Centered"/>
    <w:basedOn w:val="Field85Left"/>
    <w:link w:val="Field85CenteredChar"/>
    <w:qFormat/>
    <w:rsid w:val="00C96946"/>
    <w:pPr>
      <w:jc w:val="center"/>
    </w:pPr>
  </w:style>
  <w:style w:type="character" w:customStyle="1" w:styleId="Field85CenteredChar">
    <w:name w:val="Field 8.5 Centered Char"/>
    <w:link w:val="Field85Centered"/>
    <w:rsid w:val="00C96946"/>
  </w:style>
  <w:style w:type="paragraph" w:customStyle="1" w:styleId="Field85Right">
    <w:name w:val="Field 8.5 Right"/>
    <w:basedOn w:val="Field85Centered"/>
    <w:link w:val="Field85RightChar"/>
    <w:qFormat/>
    <w:rsid w:val="00C96946"/>
    <w:pPr>
      <w:jc w:val="right"/>
    </w:pPr>
  </w:style>
  <w:style w:type="character" w:customStyle="1" w:styleId="Field85RightChar">
    <w:name w:val="Field 8.5 Right Char"/>
    <w:link w:val="Field85Right"/>
    <w:rsid w:val="00C96946"/>
  </w:style>
  <w:style w:type="paragraph" w:customStyle="1" w:styleId="Field95Centered">
    <w:name w:val="Field 9.5 Centered"/>
    <w:basedOn w:val="Field8Centered"/>
    <w:link w:val="Field95CenteredChar"/>
    <w:qFormat/>
    <w:rsid w:val="00C96946"/>
    <w:rPr>
      <w:noProof/>
      <w:sz w:val="19"/>
      <w:szCs w:val="19"/>
    </w:rPr>
  </w:style>
  <w:style w:type="character" w:customStyle="1" w:styleId="Field95CenteredChar">
    <w:name w:val="Field 9.5 Centered Char"/>
    <w:link w:val="Field95Centered"/>
    <w:rsid w:val="00C96946"/>
    <w:rPr>
      <w:noProof/>
      <w:sz w:val="19"/>
      <w:szCs w:val="19"/>
    </w:rPr>
  </w:style>
  <w:style w:type="paragraph" w:customStyle="1" w:styleId="Field95Left">
    <w:name w:val="Field 9.5 Left"/>
    <w:basedOn w:val="Field95Centered"/>
    <w:link w:val="Field95LeftChar"/>
    <w:qFormat/>
    <w:rsid w:val="00C96946"/>
    <w:pPr>
      <w:jc w:val="left"/>
    </w:pPr>
  </w:style>
  <w:style w:type="character" w:customStyle="1" w:styleId="Field95LeftChar">
    <w:name w:val="Field 9.5 Left Char"/>
    <w:link w:val="Field95Left"/>
    <w:rsid w:val="00C96946"/>
  </w:style>
  <w:style w:type="paragraph" w:customStyle="1" w:styleId="Field95Right">
    <w:name w:val="Field 9.5 Right"/>
    <w:basedOn w:val="Field95Left"/>
    <w:link w:val="Field95RightChar"/>
    <w:qFormat/>
    <w:rsid w:val="00C96946"/>
    <w:pPr>
      <w:jc w:val="right"/>
    </w:pPr>
  </w:style>
  <w:style w:type="character" w:customStyle="1" w:styleId="Field95RightChar">
    <w:name w:val="Field 9.5 Right Char"/>
    <w:link w:val="Field95Right"/>
    <w:rsid w:val="00C96946"/>
  </w:style>
  <w:style w:type="paragraph" w:customStyle="1" w:styleId="Field7Right">
    <w:name w:val="Field 7 Right"/>
    <w:basedOn w:val="Field9Right"/>
    <w:link w:val="Field7RightChar"/>
    <w:qFormat/>
    <w:rsid w:val="00C96946"/>
    <w:rPr>
      <w:sz w:val="14"/>
      <w:szCs w:val="14"/>
    </w:rPr>
  </w:style>
  <w:style w:type="character" w:customStyle="1" w:styleId="Field7RightChar">
    <w:name w:val="Field 7 Right Char"/>
    <w:link w:val="Field7Right"/>
    <w:rsid w:val="00C96946"/>
    <w:rPr>
      <w:sz w:val="14"/>
      <w:szCs w:val="14"/>
    </w:rPr>
  </w:style>
  <w:style w:type="paragraph" w:customStyle="1" w:styleId="Field7Centered">
    <w:name w:val="Field 7 Centered"/>
    <w:basedOn w:val="Field7Right"/>
    <w:link w:val="Field7CenteredChar"/>
    <w:qFormat/>
    <w:rsid w:val="00C96946"/>
    <w:pPr>
      <w:jc w:val="center"/>
    </w:pPr>
  </w:style>
  <w:style w:type="character" w:customStyle="1" w:styleId="Field7CenteredChar">
    <w:name w:val="Field 7 Centered Char"/>
    <w:link w:val="Field7Centered"/>
    <w:rsid w:val="00C96946"/>
  </w:style>
  <w:style w:type="paragraph" w:customStyle="1" w:styleId="Field7Left">
    <w:name w:val="Field 7 Left"/>
    <w:basedOn w:val="Field7Centered"/>
    <w:link w:val="Field7LeftChar"/>
    <w:qFormat/>
    <w:rsid w:val="00C96946"/>
    <w:pPr>
      <w:jc w:val="left"/>
    </w:pPr>
  </w:style>
  <w:style w:type="character" w:customStyle="1" w:styleId="Field7LeftChar">
    <w:name w:val="Field 7 Left Char"/>
    <w:link w:val="Field7Left"/>
    <w:rsid w:val="00C96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46"/>
    <w:rPr>
      <w:sz w:val="24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10Centered">
    <w:name w:val="Field 10 Centered"/>
    <w:basedOn w:val="Normal"/>
    <w:link w:val="Field10CenteredChar"/>
    <w:qFormat/>
    <w:rsid w:val="00C96946"/>
    <w:pPr>
      <w:jc w:val="center"/>
    </w:pPr>
    <w:rPr>
      <w:sz w:val="20"/>
      <w:szCs w:val="20"/>
    </w:rPr>
  </w:style>
  <w:style w:type="character" w:customStyle="1" w:styleId="SYSHYPERTEXT">
    <w:name w:val="SYS_HYPERTEXT"/>
    <w:rPr>
      <w:color w:val="0000FF"/>
      <w:u w:val="single"/>
    </w:rPr>
  </w:style>
  <w:style w:type="character" w:customStyle="1" w:styleId="Field10CenteredChar">
    <w:name w:val="Field 10 Centered Char"/>
    <w:link w:val="Field10Centered"/>
    <w:rsid w:val="00C96946"/>
  </w:style>
  <w:style w:type="paragraph" w:customStyle="1" w:styleId="Field10Left">
    <w:name w:val="Field 10 Left"/>
    <w:basedOn w:val="Normal"/>
    <w:link w:val="Field10LeftChar"/>
    <w:qFormat/>
    <w:rsid w:val="00C96946"/>
    <w:rPr>
      <w:sz w:val="20"/>
      <w:szCs w:val="20"/>
    </w:rPr>
  </w:style>
  <w:style w:type="character" w:customStyle="1" w:styleId="Field10LeftChar">
    <w:name w:val="Field 10 Left Char"/>
    <w:link w:val="Field10Left"/>
    <w:rsid w:val="00C96946"/>
  </w:style>
  <w:style w:type="paragraph" w:customStyle="1" w:styleId="Field8Centered">
    <w:name w:val="Field 8 Centered"/>
    <w:basedOn w:val="Field10Centered"/>
    <w:link w:val="Field8CenteredChar"/>
    <w:qFormat/>
    <w:rsid w:val="00C96946"/>
    <w:rPr>
      <w:sz w:val="16"/>
      <w:szCs w:val="16"/>
    </w:rPr>
  </w:style>
  <w:style w:type="character" w:customStyle="1" w:styleId="Field8CenteredChar">
    <w:name w:val="Field 8 Centered Char"/>
    <w:link w:val="Field8Centered"/>
    <w:rsid w:val="00C96946"/>
    <w:rPr>
      <w:sz w:val="16"/>
      <w:szCs w:val="16"/>
    </w:rPr>
  </w:style>
  <w:style w:type="paragraph" w:customStyle="1" w:styleId="Field8Left">
    <w:name w:val="Field 8 Left"/>
    <w:basedOn w:val="Normal"/>
    <w:link w:val="Field8LeftChar"/>
    <w:qFormat/>
    <w:rsid w:val="00C96946"/>
    <w:rPr>
      <w:sz w:val="16"/>
    </w:rPr>
  </w:style>
  <w:style w:type="character" w:customStyle="1" w:styleId="Field8LeftChar">
    <w:name w:val="Field 8 Left Char"/>
    <w:link w:val="Field8Left"/>
    <w:rsid w:val="00C96946"/>
    <w:rPr>
      <w:sz w:val="16"/>
      <w:szCs w:val="16"/>
    </w:rPr>
  </w:style>
  <w:style w:type="paragraph" w:customStyle="1" w:styleId="Field9Centered">
    <w:name w:val="Field 9 Centered"/>
    <w:basedOn w:val="Normal"/>
    <w:link w:val="Field9CenteredChar"/>
    <w:qFormat/>
    <w:rsid w:val="00C96946"/>
    <w:pPr>
      <w:jc w:val="center"/>
    </w:pPr>
    <w:rPr>
      <w:sz w:val="18"/>
    </w:rPr>
  </w:style>
  <w:style w:type="character" w:customStyle="1" w:styleId="Field9CenteredChar">
    <w:name w:val="Field 9 Centered Char"/>
    <w:link w:val="Field9Centered"/>
    <w:rsid w:val="00C96946"/>
    <w:rPr>
      <w:sz w:val="18"/>
      <w:szCs w:val="16"/>
    </w:rPr>
  </w:style>
  <w:style w:type="paragraph" w:customStyle="1" w:styleId="Field9Left">
    <w:name w:val="Field 9 Left"/>
    <w:basedOn w:val="Normal"/>
    <w:link w:val="Field9LeftChar"/>
    <w:qFormat/>
    <w:rsid w:val="00C96946"/>
    <w:rPr>
      <w:sz w:val="18"/>
    </w:rPr>
  </w:style>
  <w:style w:type="character" w:customStyle="1" w:styleId="Field9LeftChar">
    <w:name w:val="Field 9 Left Char"/>
    <w:link w:val="Field9Left"/>
    <w:rsid w:val="00C96946"/>
    <w:rPr>
      <w:sz w:val="18"/>
      <w:szCs w:val="16"/>
    </w:rPr>
  </w:style>
  <w:style w:type="paragraph" w:customStyle="1" w:styleId="Field10Right">
    <w:name w:val="Field 10 Right"/>
    <w:basedOn w:val="Normal"/>
    <w:link w:val="Field10RightChar"/>
    <w:qFormat/>
    <w:rsid w:val="00C96946"/>
    <w:pPr>
      <w:jc w:val="right"/>
    </w:pPr>
    <w:rPr>
      <w:sz w:val="20"/>
      <w:szCs w:val="20"/>
    </w:rPr>
  </w:style>
  <w:style w:type="character" w:customStyle="1" w:styleId="Field10RightChar">
    <w:name w:val="Field 10 Right Char"/>
    <w:link w:val="Field10Right"/>
    <w:rsid w:val="00C96946"/>
  </w:style>
  <w:style w:type="paragraph" w:customStyle="1" w:styleId="Field9Right">
    <w:name w:val="Field 9 Right"/>
    <w:basedOn w:val="Field9Left"/>
    <w:link w:val="Field9RightChar"/>
    <w:qFormat/>
    <w:rsid w:val="00C96946"/>
    <w:pPr>
      <w:jc w:val="right"/>
    </w:pPr>
    <w:rPr>
      <w:szCs w:val="18"/>
    </w:rPr>
  </w:style>
  <w:style w:type="character" w:customStyle="1" w:styleId="Field9RightChar">
    <w:name w:val="Field 9 Right Char"/>
    <w:link w:val="Field9Right"/>
    <w:rsid w:val="00C96946"/>
    <w:rPr>
      <w:sz w:val="18"/>
      <w:szCs w:val="18"/>
    </w:rPr>
  </w:style>
  <w:style w:type="paragraph" w:customStyle="1" w:styleId="Field8Right">
    <w:name w:val="Field 8 Right"/>
    <w:basedOn w:val="Normal"/>
    <w:link w:val="Field8RightChar"/>
    <w:qFormat/>
    <w:rsid w:val="00C96946"/>
    <w:pPr>
      <w:jc w:val="right"/>
    </w:pPr>
    <w:rPr>
      <w:sz w:val="16"/>
      <w:szCs w:val="20"/>
    </w:rPr>
  </w:style>
  <w:style w:type="character" w:customStyle="1" w:styleId="Field8RightChar">
    <w:name w:val="Field 8 Right Char"/>
    <w:link w:val="Field8Right"/>
    <w:rsid w:val="00C96946"/>
    <w:rPr>
      <w:sz w:val="16"/>
    </w:rPr>
  </w:style>
  <w:style w:type="paragraph" w:customStyle="1" w:styleId="Field75Centered">
    <w:name w:val="Field 7.5 Centered"/>
    <w:basedOn w:val="Field8Centered"/>
    <w:link w:val="Field75CenteredChar"/>
    <w:qFormat/>
    <w:rsid w:val="00C96946"/>
    <w:rPr>
      <w:sz w:val="15"/>
      <w:szCs w:val="15"/>
    </w:rPr>
  </w:style>
  <w:style w:type="character" w:customStyle="1" w:styleId="Field75CenteredChar">
    <w:name w:val="Field 7.5 Centered Char"/>
    <w:link w:val="Field75Centered"/>
    <w:rsid w:val="00C96946"/>
    <w:rPr>
      <w:sz w:val="15"/>
      <w:szCs w:val="15"/>
    </w:rPr>
  </w:style>
  <w:style w:type="paragraph" w:customStyle="1" w:styleId="Field75Right">
    <w:name w:val="Field 7.5 Right"/>
    <w:basedOn w:val="Field75Centered"/>
    <w:link w:val="Field75RightChar"/>
    <w:qFormat/>
    <w:rsid w:val="00C96946"/>
    <w:pPr>
      <w:jc w:val="right"/>
    </w:pPr>
  </w:style>
  <w:style w:type="character" w:customStyle="1" w:styleId="Field75RightChar">
    <w:name w:val="Field 7.5 Right Char"/>
    <w:link w:val="Field75Right"/>
    <w:rsid w:val="00C96946"/>
    <w:rPr>
      <w:sz w:val="15"/>
      <w:szCs w:val="15"/>
    </w:rPr>
  </w:style>
  <w:style w:type="paragraph" w:customStyle="1" w:styleId="Field75Left">
    <w:name w:val="Field 7.5 Left"/>
    <w:basedOn w:val="Field75Right"/>
    <w:link w:val="Field75LeftChar"/>
    <w:qFormat/>
    <w:rsid w:val="00C96946"/>
    <w:pPr>
      <w:jc w:val="left"/>
    </w:pPr>
  </w:style>
  <w:style w:type="character" w:customStyle="1" w:styleId="Field75LeftChar">
    <w:name w:val="Field 7.5 Left Char"/>
    <w:link w:val="Field75Left"/>
    <w:rsid w:val="00C96946"/>
    <w:rPr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D402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0203"/>
    <w:rPr>
      <w:sz w:val="24"/>
      <w:szCs w:val="16"/>
    </w:rPr>
  </w:style>
  <w:style w:type="paragraph" w:styleId="Footer">
    <w:name w:val="footer"/>
    <w:basedOn w:val="Normal"/>
    <w:link w:val="FooterChar"/>
    <w:uiPriority w:val="99"/>
    <w:unhideWhenUsed/>
    <w:rsid w:val="00D402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0203"/>
    <w:rPr>
      <w:sz w:val="24"/>
      <w:szCs w:val="16"/>
    </w:rPr>
  </w:style>
  <w:style w:type="paragraph" w:customStyle="1" w:styleId="FildCenter">
    <w:name w:val="Fild Center"/>
    <w:basedOn w:val="Normal"/>
    <w:link w:val="FildCenterChar"/>
    <w:qFormat/>
    <w:rsid w:val="00C96946"/>
    <w:pPr>
      <w:widowControl w:val="0"/>
      <w:jc w:val="center"/>
    </w:pPr>
    <w:rPr>
      <w:sz w:val="16"/>
      <w:szCs w:val="20"/>
    </w:rPr>
  </w:style>
  <w:style w:type="character" w:customStyle="1" w:styleId="FildCenterChar">
    <w:name w:val="Fild Center Char"/>
    <w:link w:val="FildCenter"/>
    <w:rsid w:val="00C96946"/>
    <w:rPr>
      <w:sz w:val="16"/>
    </w:rPr>
  </w:style>
  <w:style w:type="paragraph" w:customStyle="1" w:styleId="FieldLeft">
    <w:name w:val="Field Left"/>
    <w:basedOn w:val="Normal"/>
    <w:link w:val="FieldLeftChar"/>
    <w:qFormat/>
    <w:rsid w:val="00C96946"/>
    <w:pPr>
      <w:widowControl w:val="0"/>
    </w:pPr>
    <w:rPr>
      <w:sz w:val="18"/>
      <w:szCs w:val="20"/>
    </w:rPr>
  </w:style>
  <w:style w:type="character" w:customStyle="1" w:styleId="FieldLeftChar">
    <w:name w:val="Field Left Char"/>
    <w:link w:val="FieldLeft"/>
    <w:rsid w:val="00C96946"/>
    <w:rPr>
      <w:sz w:val="18"/>
    </w:rPr>
  </w:style>
  <w:style w:type="paragraph" w:customStyle="1" w:styleId="Field85Left">
    <w:name w:val="Field 8.5 Left"/>
    <w:basedOn w:val="Field9Left"/>
    <w:link w:val="Field85LeftChar"/>
    <w:qFormat/>
    <w:rsid w:val="00C96946"/>
    <w:rPr>
      <w:sz w:val="17"/>
      <w:szCs w:val="17"/>
    </w:rPr>
  </w:style>
  <w:style w:type="character" w:customStyle="1" w:styleId="Field85LeftChar">
    <w:name w:val="Field 8.5 Left Char"/>
    <w:link w:val="Field85Left"/>
    <w:rsid w:val="00C96946"/>
    <w:rPr>
      <w:sz w:val="17"/>
      <w:szCs w:val="17"/>
    </w:rPr>
  </w:style>
  <w:style w:type="paragraph" w:customStyle="1" w:styleId="Field85Centered">
    <w:name w:val="Field 8.5 Centered"/>
    <w:basedOn w:val="Field85Left"/>
    <w:link w:val="Field85CenteredChar"/>
    <w:qFormat/>
    <w:rsid w:val="00C96946"/>
    <w:pPr>
      <w:jc w:val="center"/>
    </w:pPr>
  </w:style>
  <w:style w:type="character" w:customStyle="1" w:styleId="Field85CenteredChar">
    <w:name w:val="Field 8.5 Centered Char"/>
    <w:link w:val="Field85Centered"/>
    <w:rsid w:val="00C96946"/>
  </w:style>
  <w:style w:type="paragraph" w:customStyle="1" w:styleId="Field85Right">
    <w:name w:val="Field 8.5 Right"/>
    <w:basedOn w:val="Field85Centered"/>
    <w:link w:val="Field85RightChar"/>
    <w:qFormat/>
    <w:rsid w:val="00C96946"/>
    <w:pPr>
      <w:jc w:val="right"/>
    </w:pPr>
  </w:style>
  <w:style w:type="character" w:customStyle="1" w:styleId="Field85RightChar">
    <w:name w:val="Field 8.5 Right Char"/>
    <w:link w:val="Field85Right"/>
    <w:rsid w:val="00C96946"/>
  </w:style>
  <w:style w:type="paragraph" w:customStyle="1" w:styleId="Field95Centered">
    <w:name w:val="Field 9.5 Centered"/>
    <w:basedOn w:val="Field8Centered"/>
    <w:link w:val="Field95CenteredChar"/>
    <w:qFormat/>
    <w:rsid w:val="00C96946"/>
    <w:rPr>
      <w:noProof/>
      <w:sz w:val="19"/>
      <w:szCs w:val="19"/>
    </w:rPr>
  </w:style>
  <w:style w:type="character" w:customStyle="1" w:styleId="Field95CenteredChar">
    <w:name w:val="Field 9.5 Centered Char"/>
    <w:link w:val="Field95Centered"/>
    <w:rsid w:val="00C96946"/>
    <w:rPr>
      <w:noProof/>
      <w:sz w:val="19"/>
      <w:szCs w:val="19"/>
    </w:rPr>
  </w:style>
  <w:style w:type="paragraph" w:customStyle="1" w:styleId="Field95Left">
    <w:name w:val="Field 9.5 Left"/>
    <w:basedOn w:val="Field95Centered"/>
    <w:link w:val="Field95LeftChar"/>
    <w:qFormat/>
    <w:rsid w:val="00C96946"/>
    <w:pPr>
      <w:jc w:val="left"/>
    </w:pPr>
  </w:style>
  <w:style w:type="character" w:customStyle="1" w:styleId="Field95LeftChar">
    <w:name w:val="Field 9.5 Left Char"/>
    <w:link w:val="Field95Left"/>
    <w:rsid w:val="00C96946"/>
  </w:style>
  <w:style w:type="paragraph" w:customStyle="1" w:styleId="Field95Right">
    <w:name w:val="Field 9.5 Right"/>
    <w:basedOn w:val="Field95Left"/>
    <w:link w:val="Field95RightChar"/>
    <w:qFormat/>
    <w:rsid w:val="00C96946"/>
    <w:pPr>
      <w:jc w:val="right"/>
    </w:pPr>
  </w:style>
  <w:style w:type="character" w:customStyle="1" w:styleId="Field95RightChar">
    <w:name w:val="Field 9.5 Right Char"/>
    <w:link w:val="Field95Right"/>
    <w:rsid w:val="00C96946"/>
  </w:style>
  <w:style w:type="paragraph" w:customStyle="1" w:styleId="Field7Right">
    <w:name w:val="Field 7 Right"/>
    <w:basedOn w:val="Field9Right"/>
    <w:link w:val="Field7RightChar"/>
    <w:qFormat/>
    <w:rsid w:val="00C96946"/>
    <w:rPr>
      <w:sz w:val="14"/>
      <w:szCs w:val="14"/>
    </w:rPr>
  </w:style>
  <w:style w:type="character" w:customStyle="1" w:styleId="Field7RightChar">
    <w:name w:val="Field 7 Right Char"/>
    <w:link w:val="Field7Right"/>
    <w:rsid w:val="00C96946"/>
    <w:rPr>
      <w:sz w:val="14"/>
      <w:szCs w:val="14"/>
    </w:rPr>
  </w:style>
  <w:style w:type="paragraph" w:customStyle="1" w:styleId="Field7Centered">
    <w:name w:val="Field 7 Centered"/>
    <w:basedOn w:val="Field7Right"/>
    <w:link w:val="Field7CenteredChar"/>
    <w:qFormat/>
    <w:rsid w:val="00C96946"/>
    <w:pPr>
      <w:jc w:val="center"/>
    </w:pPr>
  </w:style>
  <w:style w:type="character" w:customStyle="1" w:styleId="Field7CenteredChar">
    <w:name w:val="Field 7 Centered Char"/>
    <w:link w:val="Field7Centered"/>
    <w:rsid w:val="00C96946"/>
  </w:style>
  <w:style w:type="paragraph" w:customStyle="1" w:styleId="Field7Left">
    <w:name w:val="Field 7 Left"/>
    <w:basedOn w:val="Field7Centered"/>
    <w:link w:val="Field7LeftChar"/>
    <w:qFormat/>
    <w:rsid w:val="00C96946"/>
    <w:pPr>
      <w:jc w:val="left"/>
    </w:pPr>
  </w:style>
  <w:style w:type="character" w:customStyle="1" w:styleId="Field7LeftChar">
    <w:name w:val="Field 7 Left Char"/>
    <w:link w:val="Field7Left"/>
    <w:rsid w:val="00C9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BEDB5B0.dotm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Martinson</dc:creator>
  <cp:lastModifiedBy>Scott Martinson</cp:lastModifiedBy>
  <cp:revision>2</cp:revision>
  <cp:lastPrinted>2011-08-03T00:31:00Z</cp:lastPrinted>
  <dcterms:created xsi:type="dcterms:W3CDTF">2018-10-04T17:47:00Z</dcterms:created>
  <dcterms:modified xsi:type="dcterms:W3CDTF">2018-10-04T17:47:00Z</dcterms:modified>
</cp:coreProperties>
</file>